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中韩新媒体学院教师思想动态调查表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50"/>
        <w:gridCol w:w="211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访谈时间、地点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被访谈人姓名</w:t>
            </w:r>
          </w:p>
        </w:tc>
        <w:tc>
          <w:tcPr>
            <w:tcW w:w="25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25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主要教授课程</w:t>
            </w:r>
          </w:p>
        </w:tc>
        <w:tc>
          <w:tcPr>
            <w:tcW w:w="25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16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访谈人姓名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访谈人职务</w:t>
            </w:r>
          </w:p>
        </w:tc>
        <w:tc>
          <w:tcPr>
            <w:tcW w:w="253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4" w:hRule="atLeast"/>
        </w:trPr>
        <w:tc>
          <w:tcPr>
            <w:tcW w:w="9020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谈话具体情况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访谈人签名：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   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F7146"/>
    <w:rsid w:val="17DC7ABD"/>
    <w:rsid w:val="22E61639"/>
    <w:rsid w:val="285F7146"/>
    <w:rsid w:val="4C8628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w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2018-07-19T04:30:00Z</dcterms:created>
  <dc:creator>luwen</dc:creator>
  <cp:lastModifiedBy>luwen</cp:lastModifiedBy>
  <dcterms:modified xsi:type="dcterms:W3CDTF">2018-07-19T05:21:45Z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